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1ACC6" w14:textId="2D84622E" w:rsidR="009A2A2C" w:rsidRPr="001E276B" w:rsidRDefault="001F2962" w:rsidP="001E276B">
      <w:pPr>
        <w:pStyle w:val="ChapterTitle"/>
        <w:spacing w:after="120"/>
        <w:rPr>
          <w:sz w:val="36"/>
          <w:szCs w:val="36"/>
        </w:rPr>
      </w:pPr>
      <w:r w:rsidRPr="001E276B">
        <w:rPr>
          <w:sz w:val="36"/>
          <w:szCs w:val="36"/>
        </w:rPr>
        <w:t xml:space="preserve">Getting Started with </w:t>
      </w:r>
      <w:r w:rsidR="00C3758C">
        <w:rPr>
          <w:sz w:val="36"/>
          <w:szCs w:val="36"/>
        </w:rPr>
        <w:t xml:space="preserve">AppOne and </w:t>
      </w:r>
      <w:r w:rsidR="00893989">
        <w:rPr>
          <w:sz w:val="36"/>
          <w:szCs w:val="36"/>
        </w:rPr>
        <w:t>FirstMerit Bank</w:t>
      </w:r>
    </w:p>
    <w:p w14:paraId="1A3E078A" w14:textId="77777777" w:rsidR="001F2962" w:rsidRPr="001E276B" w:rsidRDefault="008745E1" w:rsidP="001E276B">
      <w:pPr>
        <w:pStyle w:val="Heading2"/>
        <w:spacing w:before="120" w:after="120"/>
        <w:rPr>
          <w:sz w:val="24"/>
          <w:szCs w:val="24"/>
        </w:rPr>
      </w:pPr>
      <w:r w:rsidRPr="001E276B">
        <w:rPr>
          <w:sz w:val="24"/>
          <w:szCs w:val="24"/>
        </w:rPr>
        <w:t>Signing</w:t>
      </w:r>
      <w:r w:rsidR="001F2962" w:rsidRPr="001E276B">
        <w:rPr>
          <w:sz w:val="24"/>
          <w:szCs w:val="24"/>
        </w:rPr>
        <w:t xml:space="preserve"> up with AppOne is easy.</w:t>
      </w:r>
    </w:p>
    <w:p w14:paraId="58B40A47" w14:textId="77777777" w:rsidR="001F2962" w:rsidRDefault="001F2962" w:rsidP="009D13A1">
      <w:pPr>
        <w:pStyle w:val="BulletBody1"/>
      </w:pPr>
      <w:r>
        <w:t xml:space="preserve">Go to </w:t>
      </w:r>
      <w:hyperlink r:id="rId10" w:history="1">
        <w:r w:rsidR="002E7D70" w:rsidRPr="002E7D70">
          <w:rPr>
            <w:rStyle w:val="Hyperlink"/>
          </w:rPr>
          <w:t>http://www.appone.net</w:t>
        </w:r>
      </w:hyperlink>
      <w:r w:rsidR="002E7D70">
        <w:rPr>
          <w:rStyle w:val="Hyperlink"/>
        </w:rPr>
        <w:t xml:space="preserve"> </w:t>
      </w:r>
      <w:r w:rsidR="002E7D70">
        <w:t xml:space="preserve">and click the </w:t>
      </w:r>
      <w:hyperlink r:id="rId11" w:tgtFrame="_blank" w:tooltip="Become an AppOne dealer" w:history="1">
        <w:r w:rsidR="002E7D70">
          <w:rPr>
            <w:rStyle w:val="Hyperlink"/>
            <w:rFonts w:cs="Helvetica"/>
          </w:rPr>
          <w:t>Sign up to be an AppOne Dealer</w:t>
        </w:r>
      </w:hyperlink>
      <w:r w:rsidR="002E7D70">
        <w:t xml:space="preserve"> link.</w:t>
      </w:r>
    </w:p>
    <w:p w14:paraId="0DFB3B22" w14:textId="185D591E" w:rsidR="008745E1" w:rsidRDefault="008745E1" w:rsidP="009D13A1">
      <w:pPr>
        <w:pStyle w:val="BulletBody1"/>
      </w:pPr>
      <w:r>
        <w:t xml:space="preserve">Complete our </w:t>
      </w:r>
      <w:r w:rsidR="007B0FBF">
        <w:t xml:space="preserve">easy </w:t>
      </w:r>
      <w:r>
        <w:t>sign-up form</w:t>
      </w:r>
      <w:r w:rsidR="001E276B">
        <w:t>.</w:t>
      </w:r>
    </w:p>
    <w:p w14:paraId="7A184C0F" w14:textId="38880C8E" w:rsidR="001F2962" w:rsidRDefault="001F2962" w:rsidP="009D13A1">
      <w:pPr>
        <w:pStyle w:val="BulletBody1"/>
      </w:pPr>
      <w:r>
        <w:t xml:space="preserve">You will need </w:t>
      </w:r>
      <w:r w:rsidR="00CA339D">
        <w:t xml:space="preserve">your Dealer ID number from </w:t>
      </w:r>
      <w:r w:rsidR="00893989">
        <w:t>FirstMerit</w:t>
      </w:r>
      <w:r w:rsidR="00CA339D">
        <w:t>.</w:t>
      </w:r>
    </w:p>
    <w:p w14:paraId="112ACAF2" w14:textId="5AFE991E" w:rsidR="00723B54" w:rsidRPr="001E276B" w:rsidRDefault="008B2E83" w:rsidP="00085F47">
      <w:pPr>
        <w:pStyle w:val="Heading2"/>
        <w:spacing w:before="120" w:after="120"/>
        <w:rPr>
          <w:sz w:val="24"/>
          <w:szCs w:val="24"/>
        </w:rPr>
      </w:pPr>
      <w:r w:rsidRPr="001E276B">
        <w:rPr>
          <w:sz w:val="24"/>
          <w:szCs w:val="24"/>
        </w:rPr>
        <w:t xml:space="preserve">Set up your </w:t>
      </w:r>
      <w:r w:rsidR="00893989">
        <w:t>FirstMerit</w:t>
      </w:r>
      <w:r w:rsidR="00893989" w:rsidRPr="001E276B">
        <w:rPr>
          <w:sz w:val="24"/>
          <w:szCs w:val="24"/>
        </w:rPr>
        <w:t xml:space="preserve"> </w:t>
      </w:r>
      <w:r w:rsidRPr="001E276B">
        <w:rPr>
          <w:sz w:val="24"/>
          <w:szCs w:val="24"/>
        </w:rPr>
        <w:t>progra</w:t>
      </w:r>
      <w:r w:rsidR="00723B54" w:rsidRPr="001E276B">
        <w:rPr>
          <w:sz w:val="24"/>
          <w:szCs w:val="24"/>
        </w:rPr>
        <w:t>m</w:t>
      </w:r>
    </w:p>
    <w:p w14:paraId="5DA45E88" w14:textId="6794F197" w:rsidR="0004695D" w:rsidRDefault="0004695D" w:rsidP="0004695D">
      <w:pPr>
        <w:pStyle w:val="BulletBody1"/>
      </w:pPr>
      <w:r>
        <w:t>FirstMerit has lending programs for your collateral types:</w:t>
      </w:r>
    </w:p>
    <w:p w14:paraId="58051687" w14:textId="2AB9E7FC" w:rsidR="0004695D" w:rsidRDefault="0004695D" w:rsidP="0004695D">
      <w:pPr>
        <w:pStyle w:val="BulletBody2"/>
      </w:pPr>
      <w:r>
        <w:t>FirstMerit Marine Program</w:t>
      </w:r>
    </w:p>
    <w:p w14:paraId="563E2FBA" w14:textId="222EC815" w:rsidR="0004695D" w:rsidRDefault="0004695D" w:rsidP="0004695D">
      <w:pPr>
        <w:pStyle w:val="BulletBody2"/>
      </w:pPr>
      <w:r>
        <w:t>FirstMerit RV Program</w:t>
      </w:r>
    </w:p>
    <w:p w14:paraId="5CC5AA79" w14:textId="072255BD" w:rsidR="0010778E" w:rsidRDefault="007B0FBF" w:rsidP="001E276B">
      <w:pPr>
        <w:pStyle w:val="BulletBody1"/>
      </w:pPr>
      <w:r>
        <w:rPr>
          <w:rStyle w:val="Strong"/>
          <w:b w:val="0"/>
          <w:bCs w:val="0"/>
        </w:rPr>
        <w:t xml:space="preserve">Enable </w:t>
      </w:r>
      <w:r w:rsidR="0010778E">
        <w:rPr>
          <w:rStyle w:val="Strong"/>
          <w:b w:val="0"/>
          <w:bCs w:val="0"/>
        </w:rPr>
        <w:t xml:space="preserve">your </w:t>
      </w:r>
      <w:r w:rsidR="00723B54" w:rsidRPr="0007397D">
        <w:rPr>
          <w:rStyle w:val="Strong"/>
          <w:b w:val="0"/>
          <w:bCs w:val="0"/>
        </w:rPr>
        <w:t>lending program</w:t>
      </w:r>
      <w:r w:rsidR="00723B54" w:rsidRPr="00465F61">
        <w:rPr>
          <w:rStyle w:val="Strong"/>
          <w:b w:val="0"/>
          <w:bCs w:val="0"/>
        </w:rPr>
        <w:t xml:space="preserve"> </w:t>
      </w:r>
      <w:r w:rsidR="0010778E">
        <w:rPr>
          <w:rStyle w:val="Strong"/>
          <w:b w:val="0"/>
          <w:bCs w:val="0"/>
        </w:rPr>
        <w:t xml:space="preserve">on </w:t>
      </w:r>
      <w:r w:rsidR="0007397D" w:rsidRPr="0007397D">
        <w:rPr>
          <w:rStyle w:val="Strong"/>
          <w:bCs w:val="0"/>
        </w:rPr>
        <w:t>My Lenders</w:t>
      </w:r>
      <w:r w:rsidR="0007397D">
        <w:rPr>
          <w:rStyle w:val="Strong"/>
          <w:b w:val="0"/>
          <w:bCs w:val="0"/>
        </w:rPr>
        <w:t xml:space="preserve"> page on </w:t>
      </w:r>
      <w:r w:rsidR="0010778E">
        <w:rPr>
          <w:rStyle w:val="Strong"/>
          <w:b w:val="0"/>
          <w:bCs w:val="0"/>
        </w:rPr>
        <w:t>t</w:t>
      </w:r>
      <w:r w:rsidR="00723B54">
        <w:t>he</w:t>
      </w:r>
      <w:r w:rsidR="0007397D">
        <w:t xml:space="preserve"> </w:t>
      </w:r>
      <w:r w:rsidR="00723B54">
        <w:t xml:space="preserve"> </w:t>
      </w:r>
      <w:r w:rsidR="00723B54" w:rsidRPr="00723B54">
        <w:rPr>
          <w:b/>
        </w:rPr>
        <w:t>Admin Console</w:t>
      </w:r>
      <w:r w:rsidR="00723B54">
        <w:t xml:space="preserve"> tab.  </w:t>
      </w:r>
    </w:p>
    <w:p w14:paraId="2629C91D" w14:textId="1E2A30FA" w:rsidR="00723B54" w:rsidRDefault="007B0FBF" w:rsidP="008E537A">
      <w:pPr>
        <w:pStyle w:val="BulletBody1"/>
      </w:pPr>
      <w:r>
        <w:t xml:space="preserve">Check that your collateral shows in the </w:t>
      </w:r>
      <w:r w:rsidR="00723B54">
        <w:rPr>
          <w:b/>
        </w:rPr>
        <w:t xml:space="preserve">Collateral Type </w:t>
      </w:r>
      <w:r w:rsidR="00723B54">
        <w:t xml:space="preserve">list at the top of the page.  </w:t>
      </w:r>
    </w:p>
    <w:p w14:paraId="2C151941" w14:textId="4DF400BB" w:rsidR="00723B54" w:rsidRPr="00723B54" w:rsidRDefault="00723B54" w:rsidP="008E537A">
      <w:pPr>
        <w:pStyle w:val="BulletBody1"/>
      </w:pPr>
      <w:r w:rsidRPr="00723B54">
        <w:t xml:space="preserve">Check the box in the </w:t>
      </w:r>
      <w:r w:rsidRPr="00723B54">
        <w:rPr>
          <w:b/>
        </w:rPr>
        <w:t>Select</w:t>
      </w:r>
      <w:r w:rsidRPr="00723B54">
        <w:t xml:space="preserve"> column to enable a</w:t>
      </w:r>
      <w:r w:rsidR="00062543">
        <w:t>n</w:t>
      </w:r>
      <w:r>
        <w:t xml:space="preserve"> </w:t>
      </w:r>
      <w:r w:rsidR="00893989">
        <w:t xml:space="preserve">FirstMerit </w:t>
      </w:r>
      <w:r>
        <w:t xml:space="preserve">program </w:t>
      </w:r>
      <w:r w:rsidRPr="00723B54">
        <w:t>for your dealership.</w:t>
      </w:r>
    </w:p>
    <w:p w14:paraId="4076A389" w14:textId="1F39F1FB" w:rsidR="009D13A1" w:rsidRPr="0007397D" w:rsidRDefault="008E537A" w:rsidP="008E537A">
      <w:pPr>
        <w:pStyle w:val="BulletBody1"/>
      </w:pPr>
      <w:r w:rsidRPr="0007397D">
        <w:t xml:space="preserve">Enter your </w:t>
      </w:r>
      <w:r w:rsidR="00893989" w:rsidRPr="0007397D">
        <w:t xml:space="preserve">FirstMerit </w:t>
      </w:r>
      <w:r w:rsidRPr="0007397D">
        <w:t xml:space="preserve">Dealer ID in the </w:t>
      </w:r>
      <w:r w:rsidRPr="0007397D">
        <w:rPr>
          <w:b/>
        </w:rPr>
        <w:t>LenderDealerID</w:t>
      </w:r>
      <w:r w:rsidRPr="0007397D">
        <w:t xml:space="preserve"> column.</w:t>
      </w:r>
    </w:p>
    <w:p w14:paraId="226C9F34" w14:textId="77777777" w:rsidR="00723B54" w:rsidRPr="001E276B" w:rsidRDefault="0010778E" w:rsidP="00085F47">
      <w:pPr>
        <w:pStyle w:val="Heading2"/>
        <w:spacing w:before="120" w:after="120"/>
        <w:rPr>
          <w:sz w:val="24"/>
          <w:szCs w:val="24"/>
        </w:rPr>
      </w:pPr>
      <w:r w:rsidRPr="001E276B">
        <w:rPr>
          <w:sz w:val="24"/>
          <w:szCs w:val="24"/>
        </w:rPr>
        <w:t>You’re ready to s</w:t>
      </w:r>
      <w:r w:rsidR="00723B54" w:rsidRPr="001E276B">
        <w:rPr>
          <w:sz w:val="24"/>
          <w:szCs w:val="24"/>
        </w:rPr>
        <w:t>tart a deal</w:t>
      </w:r>
    </w:p>
    <w:p w14:paraId="255925D0" w14:textId="77777777" w:rsidR="007B0FBF" w:rsidRDefault="007B0FBF" w:rsidP="009E226C">
      <w:pPr>
        <w:pStyle w:val="BulletBody1"/>
      </w:pPr>
      <w:r>
        <w:t xml:space="preserve">Click </w:t>
      </w:r>
      <w:r>
        <w:rPr>
          <w:b/>
        </w:rPr>
        <w:t xml:space="preserve">New </w:t>
      </w:r>
      <w:r w:rsidRPr="007B0FBF">
        <w:t>Deal</w:t>
      </w:r>
      <w:r>
        <w:t xml:space="preserve"> on the home page.</w:t>
      </w:r>
    </w:p>
    <w:p w14:paraId="3C245EF7" w14:textId="680C7427" w:rsidR="008745E1" w:rsidRDefault="00465F61" w:rsidP="009E226C">
      <w:pPr>
        <w:pStyle w:val="BulletBody1"/>
      </w:pPr>
      <w:r w:rsidRPr="007B0FBF">
        <w:t>Use</w:t>
      </w:r>
      <w:r>
        <w:t xml:space="preserve"> </w:t>
      </w:r>
      <w:r w:rsidR="009E226C" w:rsidRPr="009E226C">
        <w:t>the</w:t>
      </w:r>
      <w:r w:rsidR="009E226C">
        <w:rPr>
          <w:b/>
        </w:rPr>
        <w:t xml:space="preserve"> </w:t>
      </w:r>
      <w:r w:rsidR="00262D6B" w:rsidRPr="00262D6B">
        <w:rPr>
          <w:b/>
        </w:rPr>
        <w:t>Customer</w:t>
      </w:r>
      <w:r w:rsidR="00262D6B">
        <w:t xml:space="preserve"> tab</w:t>
      </w:r>
      <w:r>
        <w:t xml:space="preserve"> to</w:t>
      </w:r>
      <w:r w:rsidR="00262D6B">
        <w:t xml:space="preserve"> </w:t>
      </w:r>
      <w:r w:rsidR="009E226C">
        <w:t>e</w:t>
      </w:r>
      <w:r w:rsidR="00262D6B">
        <w:t>nter personal, residence, and employment information for the buyer.</w:t>
      </w:r>
    </w:p>
    <w:p w14:paraId="5A5BF1BC" w14:textId="77777777" w:rsidR="009E226C" w:rsidRDefault="00465F61" w:rsidP="009E226C">
      <w:pPr>
        <w:pStyle w:val="BulletBody1"/>
      </w:pPr>
      <w:r>
        <w:t xml:space="preserve">Use </w:t>
      </w:r>
      <w:r w:rsidR="009E226C">
        <w:t xml:space="preserve">the </w:t>
      </w:r>
      <w:r w:rsidR="009E226C" w:rsidRPr="009E226C">
        <w:rPr>
          <w:b/>
        </w:rPr>
        <w:t>Credit Bureau</w:t>
      </w:r>
      <w:r>
        <w:t xml:space="preserve"> tab to</w:t>
      </w:r>
      <w:r w:rsidR="009E226C">
        <w:t xml:space="preserve"> pull and print credit reports</w:t>
      </w:r>
      <w:r w:rsidR="00CB1C33">
        <w:t>.</w:t>
      </w:r>
    </w:p>
    <w:p w14:paraId="1455A87E" w14:textId="77777777" w:rsidR="00CB1C33" w:rsidRDefault="00465F61" w:rsidP="00CB1C33">
      <w:pPr>
        <w:pStyle w:val="BulletBody1"/>
      </w:pPr>
      <w:r>
        <w:t xml:space="preserve">Use </w:t>
      </w:r>
      <w:r w:rsidR="00CB1C33">
        <w:t xml:space="preserve">the </w:t>
      </w:r>
      <w:r w:rsidR="00CB1C33" w:rsidRPr="00CB1C33">
        <w:rPr>
          <w:b/>
        </w:rPr>
        <w:t>Collateral</w:t>
      </w:r>
      <w:r w:rsidR="00CB1C33" w:rsidRPr="00CB1C33">
        <w:t xml:space="preserve"> tab</w:t>
      </w:r>
      <w:r>
        <w:t xml:space="preserve"> to </w:t>
      </w:r>
      <w:r w:rsidR="00CB1C33">
        <w:t xml:space="preserve">verify or fill in information for your collateral.  </w:t>
      </w:r>
    </w:p>
    <w:p w14:paraId="352DB288" w14:textId="77777777" w:rsidR="00CB1C33" w:rsidRPr="00CB1C33" w:rsidRDefault="00465F61" w:rsidP="00CB1C33">
      <w:pPr>
        <w:pStyle w:val="BulletBody1"/>
      </w:pPr>
      <w:r>
        <w:t>Use</w:t>
      </w:r>
      <w:r w:rsidR="00CB1C33">
        <w:t xml:space="preserve"> the </w:t>
      </w:r>
      <w:r w:rsidR="00CB1C33">
        <w:rPr>
          <w:b/>
        </w:rPr>
        <w:t>Structure</w:t>
      </w:r>
      <w:r>
        <w:t xml:space="preserve"> tab to</w:t>
      </w:r>
      <w:r w:rsidR="00CB1C33">
        <w:t xml:space="preserve"> </w:t>
      </w:r>
      <w:r w:rsidR="00CB1C33">
        <w:rPr>
          <w:rFonts w:ascii="Arial" w:hAnsi="Arial" w:cs="Arial"/>
        </w:rPr>
        <w:t xml:space="preserve">enter </w:t>
      </w:r>
      <w:r w:rsidR="00CB1C33" w:rsidRPr="00CB1C33">
        <w:rPr>
          <w:rFonts w:ascii="Arial" w:hAnsi="Arial" w:cs="Arial"/>
          <w:bCs/>
        </w:rPr>
        <w:t>itemization</w:t>
      </w:r>
      <w:r w:rsidR="00CB1C33" w:rsidRPr="00CB1C33">
        <w:rPr>
          <w:rFonts w:ascii="Arial" w:hAnsi="Arial" w:cs="Arial"/>
        </w:rPr>
        <w:t xml:space="preserve">, </w:t>
      </w:r>
      <w:r w:rsidR="00CB1C33" w:rsidRPr="00CB1C33">
        <w:rPr>
          <w:rFonts w:ascii="Arial" w:hAnsi="Arial" w:cs="Arial"/>
          <w:bCs/>
        </w:rPr>
        <w:t>fee</w:t>
      </w:r>
      <w:r w:rsidR="00CB1C33" w:rsidRPr="00CB1C33">
        <w:rPr>
          <w:rFonts w:ascii="Arial" w:hAnsi="Arial" w:cs="Arial"/>
        </w:rPr>
        <w:t xml:space="preserve">, and </w:t>
      </w:r>
      <w:r w:rsidR="00CB1C33" w:rsidRPr="00CB1C33">
        <w:rPr>
          <w:rFonts w:ascii="Arial" w:hAnsi="Arial" w:cs="Arial"/>
          <w:bCs/>
        </w:rPr>
        <w:t>other information</w:t>
      </w:r>
      <w:r w:rsidR="00CB1C33">
        <w:rPr>
          <w:rFonts w:ascii="Arial" w:hAnsi="Arial" w:cs="Arial"/>
        </w:rPr>
        <w:t>. Add back-end product information.</w:t>
      </w:r>
    </w:p>
    <w:p w14:paraId="3526CD32" w14:textId="7CDF5F2A" w:rsidR="008745E1" w:rsidRDefault="00465F61" w:rsidP="00362138">
      <w:pPr>
        <w:pStyle w:val="BulletBody1"/>
      </w:pPr>
      <w:r>
        <w:t xml:space="preserve">Use </w:t>
      </w:r>
      <w:r w:rsidR="00CB1C33" w:rsidRPr="00CB1C33">
        <w:t xml:space="preserve">the </w:t>
      </w:r>
      <w:r w:rsidR="00CB1C33" w:rsidRPr="00CB1C33">
        <w:rPr>
          <w:b/>
        </w:rPr>
        <w:t xml:space="preserve">Lenders </w:t>
      </w:r>
      <w:r>
        <w:t>tab to</w:t>
      </w:r>
      <w:r w:rsidR="00CB1C33" w:rsidRPr="00CB1C33">
        <w:t xml:space="preserve"> select lenders and submit the deal. </w:t>
      </w:r>
    </w:p>
    <w:p w14:paraId="2C9ABD13" w14:textId="77777777" w:rsidR="0010778E" w:rsidRDefault="00465F61" w:rsidP="00362138">
      <w:pPr>
        <w:pStyle w:val="BulletBody1"/>
      </w:pPr>
      <w:r>
        <w:t xml:space="preserve">Use </w:t>
      </w:r>
      <w:r w:rsidR="00CB1C33">
        <w:t xml:space="preserve">the </w:t>
      </w:r>
      <w:r w:rsidR="00CB1C33">
        <w:rPr>
          <w:b/>
        </w:rPr>
        <w:t>Forms</w:t>
      </w:r>
      <w:r w:rsidR="00CB1C33">
        <w:t xml:space="preserve"> tab</w:t>
      </w:r>
      <w:r>
        <w:t xml:space="preserve"> to </w:t>
      </w:r>
      <w:r w:rsidR="00CB1C33">
        <w:t xml:space="preserve">print forms with the click of a button.  </w:t>
      </w:r>
    </w:p>
    <w:p w14:paraId="47544770" w14:textId="77777777" w:rsidR="0010778E" w:rsidRDefault="0010778E" w:rsidP="0010778E">
      <w:pPr>
        <w:pStyle w:val="NoteTipTitle"/>
      </w:pPr>
      <w:r>
        <w:t>Notes:</w:t>
      </w:r>
    </w:p>
    <w:p w14:paraId="0B03C2B0" w14:textId="5028FA14" w:rsidR="00465F61" w:rsidRDefault="00465F61" w:rsidP="0010778E">
      <w:pPr>
        <w:pStyle w:val="NoteTipBody"/>
      </w:pPr>
      <w:r>
        <w:t xml:space="preserve">Complete, compliant </w:t>
      </w:r>
      <w:r w:rsidR="00893989">
        <w:t xml:space="preserve">FirstMerit </w:t>
      </w:r>
      <w:r>
        <w:t xml:space="preserve">documents are available </w:t>
      </w:r>
      <w:r w:rsidR="0010778E">
        <w:t>for you right away</w:t>
      </w:r>
      <w:r>
        <w:t>.  Get your free trial to print compliant forms for your non-AppOne lenders.</w:t>
      </w:r>
    </w:p>
    <w:p w14:paraId="2A508F5D" w14:textId="43B9E179" w:rsidR="00CB1C33" w:rsidRPr="00CB1C33" w:rsidRDefault="00465F61" w:rsidP="00362138">
      <w:pPr>
        <w:pStyle w:val="BulletBody1"/>
      </w:pPr>
      <w:r>
        <w:t xml:space="preserve">Use the </w:t>
      </w:r>
      <w:r w:rsidRPr="00465F61">
        <w:rPr>
          <w:b/>
        </w:rPr>
        <w:t>E-Files</w:t>
      </w:r>
      <w:r>
        <w:t xml:space="preserve"> tab to upload deal stips immediately.  </w:t>
      </w:r>
    </w:p>
    <w:p w14:paraId="6F98A9D1" w14:textId="77777777" w:rsidR="00262D6B" w:rsidRPr="001E276B" w:rsidRDefault="00262D6B" w:rsidP="00085F47">
      <w:pPr>
        <w:pStyle w:val="Heading2"/>
        <w:spacing w:before="120" w:after="120"/>
        <w:rPr>
          <w:sz w:val="24"/>
          <w:szCs w:val="24"/>
        </w:rPr>
      </w:pPr>
      <w:r w:rsidRPr="001E276B">
        <w:rPr>
          <w:sz w:val="24"/>
          <w:szCs w:val="24"/>
        </w:rPr>
        <w:t>For more information</w:t>
      </w:r>
    </w:p>
    <w:p w14:paraId="4EB79842" w14:textId="023E5DCE" w:rsidR="00C3758C" w:rsidRDefault="008745E1" w:rsidP="008745E1">
      <w:pPr>
        <w:rPr>
          <w:rStyle w:val="Hyperlink"/>
          <w:rFonts w:cs="Arial"/>
          <w:szCs w:val="20"/>
        </w:rPr>
      </w:pPr>
      <w:r w:rsidRPr="00465F61">
        <w:t xml:space="preserve">Contact your dealer rep or </w:t>
      </w:r>
      <w:r w:rsidR="00465F61">
        <w:rPr>
          <w:rFonts w:cs="Arial"/>
          <w:szCs w:val="20"/>
        </w:rPr>
        <w:t xml:space="preserve">Tyler Kelly; 877-277-6631, extension 1207947; </w:t>
      </w:r>
      <w:hyperlink r:id="rId12" w:history="1">
        <w:r w:rsidR="00EE133A">
          <w:rPr>
            <w:rStyle w:val="Hyperlink"/>
          </w:rPr>
          <w:t>Tyler_kelly@reyrey.com</w:t>
        </w:r>
      </w:hyperlink>
      <w:r w:rsidR="00EE133A">
        <w:rPr>
          <w:rFonts w:cs="Arial"/>
          <w:szCs w:val="20"/>
        </w:rPr>
        <w:t>.</w:t>
      </w:r>
      <w:bookmarkStart w:id="0" w:name="_GoBack"/>
      <w:bookmarkEnd w:id="0"/>
    </w:p>
    <w:p w14:paraId="49CA46FE" w14:textId="5400F727" w:rsidR="008745E1" w:rsidRDefault="008745E1" w:rsidP="00C3758C">
      <w:pPr>
        <w:pStyle w:val="BodyText"/>
      </w:pPr>
    </w:p>
    <w:sectPr w:rsidR="008745E1" w:rsidSect="00C3758C">
      <w:headerReference w:type="first" r:id="rId13"/>
      <w:footerReference w:type="first" r:id="rId14"/>
      <w:pgSz w:w="12240" w:h="15840" w:code="1"/>
      <w:pgMar w:top="1440" w:right="1440" w:bottom="1440" w:left="1800" w:header="907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21CD8" w14:textId="77777777" w:rsidR="00EB08CD" w:rsidRDefault="00EB08CD">
      <w:r>
        <w:separator/>
      </w:r>
    </w:p>
  </w:endnote>
  <w:endnote w:type="continuationSeparator" w:id="0">
    <w:p w14:paraId="7718C78C" w14:textId="77777777" w:rsidR="00EB08CD" w:rsidRDefault="00E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B2928" w14:textId="45E7E7AE" w:rsidR="009E226C" w:rsidRDefault="00315CC2" w:rsidP="0010778E">
    <w:pPr>
      <w:pStyle w:val="Footer"/>
      <w:jc w:val="center"/>
    </w:pPr>
    <w:r>
      <w:t xml:space="preserve">Getting Started with AppOne and </w:t>
    </w:r>
    <w:r w:rsidR="00893989">
      <w:t>FirstMerit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C67F3" w14:textId="77777777" w:rsidR="00EB08CD" w:rsidRDefault="00EB08CD">
      <w:r>
        <w:separator/>
      </w:r>
    </w:p>
  </w:footnote>
  <w:footnote w:type="continuationSeparator" w:id="0">
    <w:p w14:paraId="68744A2A" w14:textId="77777777" w:rsidR="00EB08CD" w:rsidRDefault="00EB0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52F63" w14:textId="67A98D60" w:rsidR="00315CC2" w:rsidRDefault="00EE133A" w:rsidP="00315CC2">
    <w:pPr>
      <w:pStyle w:val="Header"/>
      <w:tabs>
        <w:tab w:val="clear" w:pos="4507"/>
        <w:tab w:val="clear" w:pos="9000"/>
        <w:tab w:val="center" w:pos="5400"/>
      </w:tabs>
      <w:rPr>
        <w:noProof/>
      </w:rPr>
    </w:pPr>
    <w:r w:rsidRPr="00CA5217">
      <w:rPr>
        <w:noProof/>
      </w:rPr>
      <w:pict w14:anchorId="2D606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61.1pt;height:31pt;visibility:visible;mso-wrap-style:square">
          <v:imagedata r:id="rId1" o:title=""/>
        </v:shape>
      </w:pict>
    </w:r>
    <w:r w:rsidR="00315CC2">
      <w:rPr>
        <w:noProof/>
      </w:rPr>
      <w:tab/>
    </w:r>
  </w:p>
  <w:p w14:paraId="4337D9BB" w14:textId="77777777" w:rsidR="009E226C" w:rsidRDefault="009E2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2pt;height:9.2pt" o:bullet="t">
        <v:imagedata r:id="rId1" o:title="BD14692_"/>
      </v:shape>
    </w:pict>
  </w:numPicBullet>
  <w:numPicBullet w:numPicBulletId="1">
    <w:pict>
      <v:shape id="_x0000_i1045" type="#_x0000_t75" style="width:9.2pt;height:9.2pt" o:bullet="t">
        <v:imagedata r:id="rId2" o:title="BD14693_"/>
      </v:shape>
    </w:pict>
  </w:numPicBullet>
  <w:abstractNum w:abstractNumId="0" w15:restartNumberingAfterBreak="0">
    <w:nsid w:val="FFFFFF7C"/>
    <w:multiLevelType w:val="singleLevel"/>
    <w:tmpl w:val="FAEA91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C65D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7EF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78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182C1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C2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C676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0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1A2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C475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505"/>
    <w:multiLevelType w:val="hybridMultilevel"/>
    <w:tmpl w:val="86141DA8"/>
    <w:lvl w:ilvl="0" w:tplc="9222C59C">
      <w:start w:val="1"/>
      <w:numFmt w:val="bullet"/>
      <w:pStyle w:val="BulletBody3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EBB1F"/>
        <w:spacing w:val="0"/>
        <w:w w:val="100"/>
        <w:kern w:val="0"/>
        <w:position w:val="0"/>
        <w:sz w:val="40"/>
        <w:szCs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53BDE"/>
    <w:multiLevelType w:val="hybridMultilevel"/>
    <w:tmpl w:val="D78230A8"/>
    <w:lvl w:ilvl="0" w:tplc="B4083D6C">
      <w:start w:val="1"/>
      <w:numFmt w:val="bullet"/>
      <w:pStyle w:val="Checklis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3AF34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42A67"/>
    <w:multiLevelType w:val="hybridMultilevel"/>
    <w:tmpl w:val="124680E6"/>
    <w:lvl w:ilvl="0" w:tplc="2A2EB542">
      <w:start w:val="1"/>
      <w:numFmt w:val="bullet"/>
      <w:pStyle w:val="BulletBody1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EBB1F"/>
        <w:spacing w:val="0"/>
        <w:w w:val="100"/>
        <w:kern w:val="0"/>
        <w:position w:val="0"/>
        <w:sz w:val="40"/>
        <w:szCs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02240"/>
    <w:multiLevelType w:val="hybridMultilevel"/>
    <w:tmpl w:val="D05E5798"/>
    <w:lvl w:ilvl="0" w:tplc="2794C2C6">
      <w:start w:val="1"/>
      <w:numFmt w:val="bullet"/>
      <w:pStyle w:val="BulletTable3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EBB1F"/>
        <w:spacing w:val="0"/>
        <w:w w:val="100"/>
        <w:kern w:val="0"/>
        <w:position w:val="0"/>
        <w:sz w:val="40"/>
        <w:szCs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75B39"/>
    <w:multiLevelType w:val="multilevel"/>
    <w:tmpl w:val="EFF08E5A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216"/>
      </w:pPr>
      <w:rPr>
        <w:rFonts w:ascii="Trebuchet MS" w:hAnsi="Trebuchet M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62C15"/>
    <w:multiLevelType w:val="hybridMultilevel"/>
    <w:tmpl w:val="3B1854DA"/>
    <w:lvl w:ilvl="0" w:tplc="7966DE6A">
      <w:start w:val="1"/>
      <w:numFmt w:val="lowerLetter"/>
      <w:pStyle w:val="NumberBody2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533A6E16">
      <w:start w:val="1"/>
      <w:numFmt w:val="lowerLetter"/>
      <w:pStyle w:val="NumberBody2"/>
      <w:lvlText w:val="%2."/>
      <w:lvlJc w:val="left"/>
      <w:pPr>
        <w:tabs>
          <w:tab w:val="num" w:pos="2045"/>
        </w:tabs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16" w15:restartNumberingAfterBreak="0">
    <w:nsid w:val="11370B3A"/>
    <w:multiLevelType w:val="multilevel"/>
    <w:tmpl w:val="1FA689BE"/>
    <w:lvl w:ilvl="0">
      <w:start w:val="1"/>
      <w:numFmt w:val="bullet"/>
      <w:lvlText w:val="―"/>
      <w:lvlJc w:val="left"/>
      <w:pPr>
        <w:tabs>
          <w:tab w:val="num" w:pos="936"/>
        </w:tabs>
        <w:ind w:left="936" w:hanging="216"/>
      </w:pPr>
      <w:rPr>
        <w:rFonts w:ascii="Trebuchet MS" w:hAnsi="Trebuchet M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B5F8C"/>
    <w:multiLevelType w:val="hybridMultilevel"/>
    <w:tmpl w:val="3A60CEFE"/>
    <w:lvl w:ilvl="0" w:tplc="88E88F1A">
      <w:start w:val="1"/>
      <w:numFmt w:val="bullet"/>
      <w:lvlText w:val=""/>
      <w:lvlJc w:val="left"/>
      <w:pPr>
        <w:tabs>
          <w:tab w:val="num" w:pos="1267"/>
        </w:tabs>
        <w:ind w:left="1267" w:hanging="187"/>
      </w:pPr>
      <w:rPr>
        <w:rFonts w:ascii="Wingdings" w:hAnsi="Wingdings" w:hint="default"/>
        <w:b/>
        <w:i w:val="0"/>
        <w:color w:val="4154A8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D1C70AF"/>
    <w:multiLevelType w:val="multilevel"/>
    <w:tmpl w:val="E604E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45"/>
        </w:tabs>
        <w:ind w:left="2045" w:hanging="360"/>
      </w:pPr>
    </w:lvl>
    <w:lvl w:ilvl="2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19" w15:restartNumberingAfterBreak="0">
    <w:nsid w:val="22E61AC4"/>
    <w:multiLevelType w:val="multilevel"/>
    <w:tmpl w:val="D39A4DB8"/>
    <w:lvl w:ilvl="0">
      <w:start w:val="1"/>
      <w:numFmt w:val="bullet"/>
      <w:lvlText w:val="―"/>
      <w:lvlJc w:val="left"/>
      <w:pPr>
        <w:tabs>
          <w:tab w:val="num" w:pos="936"/>
        </w:tabs>
        <w:ind w:left="936" w:hanging="216"/>
      </w:pPr>
      <w:rPr>
        <w:rFonts w:ascii="Trebuchet MS" w:hAnsi="Trebuchet M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71DB5"/>
    <w:multiLevelType w:val="hybridMultilevel"/>
    <w:tmpl w:val="EC088BAC"/>
    <w:lvl w:ilvl="0" w:tplc="D8B2AE4A">
      <w:start w:val="1"/>
      <w:numFmt w:val="decimal"/>
      <w:pStyle w:val="NumberBody1"/>
      <w:lvlText w:val="%1."/>
      <w:lvlJc w:val="left"/>
      <w:pPr>
        <w:tabs>
          <w:tab w:val="num" w:pos="360"/>
        </w:tabs>
        <w:ind w:left="36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34539"/>
    <w:multiLevelType w:val="multilevel"/>
    <w:tmpl w:val="051C49D8"/>
    <w:lvl w:ilvl="0">
      <w:start w:val="1"/>
      <w:numFmt w:val="bullet"/>
      <w:lvlText w:val="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02500"/>
    <w:multiLevelType w:val="multilevel"/>
    <w:tmpl w:val="2C44B30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17A41"/>
    <w:multiLevelType w:val="multilevel"/>
    <w:tmpl w:val="FFA4D186"/>
    <w:lvl w:ilvl="0">
      <w:start w:val="1"/>
      <w:numFmt w:val="bullet"/>
      <w:lvlText w:val="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BE9"/>
    <w:multiLevelType w:val="hybridMultilevel"/>
    <w:tmpl w:val="994EC70E"/>
    <w:lvl w:ilvl="0" w:tplc="7E6EE1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154A8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07F44"/>
    <w:multiLevelType w:val="hybridMultilevel"/>
    <w:tmpl w:val="9D44D42C"/>
    <w:lvl w:ilvl="0" w:tplc="E7729424">
      <w:start w:val="1"/>
      <w:numFmt w:val="bullet"/>
      <w:pStyle w:val="BulletTable2"/>
      <w:lvlText w:val="―"/>
      <w:lvlJc w:val="left"/>
      <w:pPr>
        <w:ind w:left="1080" w:hanging="360"/>
      </w:pPr>
      <w:rPr>
        <w:rFonts w:ascii="Trebuchet MS" w:hAnsi="Trebuchet M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3AF34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9C2"/>
    <w:multiLevelType w:val="multilevel"/>
    <w:tmpl w:val="306AB96C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216"/>
      </w:pPr>
      <w:rPr>
        <w:rFonts w:ascii="Trebuchet MS" w:hAnsi="Trebuchet M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965D8"/>
    <w:multiLevelType w:val="hybridMultilevel"/>
    <w:tmpl w:val="B8AAD970"/>
    <w:lvl w:ilvl="0" w:tplc="4C663C44">
      <w:start w:val="1"/>
      <w:numFmt w:val="bullet"/>
      <w:lvlText w:val=""/>
      <w:lvlJc w:val="left"/>
      <w:pPr>
        <w:tabs>
          <w:tab w:val="num" w:pos="490"/>
        </w:tabs>
        <w:ind w:left="490" w:hanging="173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z w:val="16"/>
        <w:szCs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13EFA"/>
    <w:multiLevelType w:val="multilevel"/>
    <w:tmpl w:val="C792D7F8"/>
    <w:lvl w:ilvl="0">
      <w:start w:val="1"/>
      <w:numFmt w:val="bullet"/>
      <w:lvlText w:val="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D5726"/>
    <w:multiLevelType w:val="hybridMultilevel"/>
    <w:tmpl w:val="AF80499E"/>
    <w:lvl w:ilvl="0" w:tplc="DE68FDBC">
      <w:start w:val="1"/>
      <w:numFmt w:val="bullet"/>
      <w:pStyle w:val="BulletBody2"/>
      <w:lvlText w:val="―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63AF34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F03D2"/>
    <w:multiLevelType w:val="hybridMultilevel"/>
    <w:tmpl w:val="83DADCB4"/>
    <w:lvl w:ilvl="0" w:tplc="DDEE8CC4">
      <w:start w:val="1"/>
      <w:numFmt w:val="bullet"/>
      <w:pStyle w:val="IndexHeadingML"/>
      <w:lvlText w:val="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6"/>
        <w:szCs w:val="16"/>
      </w:rPr>
    </w:lvl>
    <w:lvl w:ilvl="1" w:tplc="A31E5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3D2968"/>
    <w:multiLevelType w:val="hybridMultilevel"/>
    <w:tmpl w:val="BF1054CE"/>
    <w:lvl w:ilvl="0" w:tplc="CD2CAE48">
      <w:start w:val="1"/>
      <w:numFmt w:val="bullet"/>
      <w:lvlText w:val=""/>
      <w:lvlJc w:val="left"/>
      <w:pPr>
        <w:tabs>
          <w:tab w:val="num" w:pos="691"/>
        </w:tabs>
        <w:ind w:left="691" w:hanging="187"/>
      </w:pPr>
      <w:rPr>
        <w:rFonts w:ascii="Wingdings" w:hAnsi="Wingdings" w:hint="default"/>
        <w:b/>
        <w:i w:val="0"/>
        <w:color w:val="4154A8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55657"/>
    <w:multiLevelType w:val="multilevel"/>
    <w:tmpl w:val="2BC6964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357F10"/>
    <w:multiLevelType w:val="multilevel"/>
    <w:tmpl w:val="878A3BB0"/>
    <w:lvl w:ilvl="0">
      <w:start w:val="1"/>
      <w:numFmt w:val="lowerLetter"/>
      <w:lvlText w:val="%1."/>
      <w:lvlJc w:val="left"/>
      <w:pPr>
        <w:tabs>
          <w:tab w:val="num" w:pos="691"/>
        </w:tabs>
        <w:ind w:left="691" w:hanging="273"/>
      </w:pPr>
      <w:rPr>
        <w:rFonts w:ascii="Trebuchet MS" w:hAnsi="Trebuchet M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45"/>
        </w:tabs>
        <w:ind w:left="2045" w:hanging="360"/>
      </w:pPr>
    </w:lvl>
    <w:lvl w:ilvl="2">
      <w:start w:val="1"/>
      <w:numFmt w:val="lowerRoman"/>
      <w:lvlText w:val="%3."/>
      <w:lvlJc w:val="right"/>
      <w:pPr>
        <w:tabs>
          <w:tab w:val="num" w:pos="2765"/>
        </w:tabs>
        <w:ind w:left="2765" w:hanging="180"/>
      </w:pPr>
    </w:lvl>
    <w:lvl w:ilvl="3">
      <w:start w:val="1"/>
      <w:numFmt w:val="decimal"/>
      <w:lvlText w:val="%4."/>
      <w:lvlJc w:val="left"/>
      <w:pPr>
        <w:tabs>
          <w:tab w:val="num" w:pos="3485"/>
        </w:tabs>
        <w:ind w:left="3485" w:hanging="360"/>
      </w:pPr>
    </w:lvl>
    <w:lvl w:ilvl="4">
      <w:start w:val="1"/>
      <w:numFmt w:val="lowerLetter"/>
      <w:lvlText w:val="%5."/>
      <w:lvlJc w:val="left"/>
      <w:pPr>
        <w:tabs>
          <w:tab w:val="num" w:pos="4205"/>
        </w:tabs>
        <w:ind w:left="4205" w:hanging="360"/>
      </w:pPr>
    </w:lvl>
    <w:lvl w:ilvl="5">
      <w:start w:val="1"/>
      <w:numFmt w:val="lowerRoman"/>
      <w:lvlText w:val="%6."/>
      <w:lvlJc w:val="right"/>
      <w:pPr>
        <w:tabs>
          <w:tab w:val="num" w:pos="4925"/>
        </w:tabs>
        <w:ind w:left="4925" w:hanging="180"/>
      </w:pPr>
    </w:lvl>
    <w:lvl w:ilvl="6">
      <w:start w:val="1"/>
      <w:numFmt w:val="decimal"/>
      <w:lvlText w:val="%7."/>
      <w:lvlJc w:val="left"/>
      <w:pPr>
        <w:tabs>
          <w:tab w:val="num" w:pos="5645"/>
        </w:tabs>
        <w:ind w:left="5645" w:hanging="360"/>
      </w:pPr>
    </w:lvl>
    <w:lvl w:ilvl="7">
      <w:start w:val="1"/>
      <w:numFmt w:val="lowerLetter"/>
      <w:lvlText w:val="%8."/>
      <w:lvlJc w:val="left"/>
      <w:pPr>
        <w:tabs>
          <w:tab w:val="num" w:pos="6365"/>
        </w:tabs>
        <w:ind w:left="6365" w:hanging="360"/>
      </w:pPr>
    </w:lvl>
    <w:lvl w:ilvl="8">
      <w:start w:val="1"/>
      <w:numFmt w:val="lowerRoman"/>
      <w:lvlText w:val="%9."/>
      <w:lvlJc w:val="right"/>
      <w:pPr>
        <w:tabs>
          <w:tab w:val="num" w:pos="7085"/>
        </w:tabs>
        <w:ind w:left="7085" w:hanging="180"/>
      </w:pPr>
    </w:lvl>
  </w:abstractNum>
  <w:abstractNum w:abstractNumId="34" w15:restartNumberingAfterBreak="0">
    <w:nsid w:val="71E53356"/>
    <w:multiLevelType w:val="multilevel"/>
    <w:tmpl w:val="60E6AED6"/>
    <w:lvl w:ilvl="0">
      <w:start w:val="1"/>
      <w:numFmt w:val="bullet"/>
      <w:lvlText w:val="―"/>
      <w:lvlJc w:val="left"/>
      <w:pPr>
        <w:tabs>
          <w:tab w:val="num" w:pos="936"/>
        </w:tabs>
        <w:ind w:left="936" w:hanging="216"/>
      </w:pPr>
      <w:rPr>
        <w:rFonts w:ascii="Trebuchet MS" w:hAnsi="Trebuchet M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A5B66"/>
    <w:multiLevelType w:val="multilevel"/>
    <w:tmpl w:val="C792D7F8"/>
    <w:lvl w:ilvl="0">
      <w:start w:val="1"/>
      <w:numFmt w:val="bullet"/>
      <w:lvlText w:val="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16FAC"/>
    <w:multiLevelType w:val="multilevel"/>
    <w:tmpl w:val="2F16ADE6"/>
    <w:lvl w:ilvl="0">
      <w:start w:val="1"/>
      <w:numFmt w:val="bullet"/>
      <w:lvlText w:val="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45E5B"/>
    <w:multiLevelType w:val="multilevel"/>
    <w:tmpl w:val="9CEEEC3C"/>
    <w:lvl w:ilvl="0">
      <w:start w:val="1"/>
      <w:numFmt w:val="bullet"/>
      <w:lvlText w:val=""/>
      <w:lvlJc w:val="left"/>
      <w:pPr>
        <w:tabs>
          <w:tab w:val="num" w:pos="892"/>
        </w:tabs>
        <w:ind w:left="892" w:hanging="172"/>
      </w:pPr>
      <w:rPr>
        <w:rFonts w:ascii="Symbol" w:hAnsi="Symbol" w:hint="default"/>
        <w:b/>
        <w:i w:val="0"/>
        <w:color w:val="4154A8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61ACF"/>
    <w:multiLevelType w:val="multilevel"/>
    <w:tmpl w:val="FEA8068C"/>
    <w:lvl w:ilvl="0">
      <w:start w:val="1"/>
      <w:numFmt w:val="bullet"/>
      <w:lvlText w:val="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54A8"/>
        <w:spacing w:val="0"/>
        <w:w w:val="100"/>
        <w:kern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15"/>
  </w:num>
  <w:num w:numId="5">
    <w:abstractNumId w:val="20"/>
  </w:num>
  <w:num w:numId="6">
    <w:abstractNumId w:val="10"/>
  </w:num>
  <w:num w:numId="7">
    <w:abstractNumId w:val="27"/>
  </w:num>
  <w:num w:numId="8">
    <w:abstractNumId w:val="31"/>
  </w:num>
  <w:num w:numId="9">
    <w:abstractNumId w:val="2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8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2"/>
  </w:num>
  <w:num w:numId="23">
    <w:abstractNumId w:val="19"/>
  </w:num>
  <w:num w:numId="24">
    <w:abstractNumId w:val="29"/>
  </w:num>
  <w:num w:numId="25">
    <w:abstractNumId w:val="37"/>
  </w:num>
  <w:num w:numId="26">
    <w:abstractNumId w:val="25"/>
  </w:num>
  <w:num w:numId="27">
    <w:abstractNumId w:val="14"/>
  </w:num>
  <w:num w:numId="28">
    <w:abstractNumId w:val="33"/>
  </w:num>
  <w:num w:numId="29">
    <w:abstractNumId w:val="26"/>
  </w:num>
  <w:num w:numId="30">
    <w:abstractNumId w:val="32"/>
  </w:num>
  <w:num w:numId="31">
    <w:abstractNumId w:val="18"/>
  </w:num>
  <w:num w:numId="32">
    <w:abstractNumId w:val="35"/>
  </w:num>
  <w:num w:numId="33">
    <w:abstractNumId w:val="30"/>
  </w:num>
  <w:num w:numId="34">
    <w:abstractNumId w:val="22"/>
  </w:num>
  <w:num w:numId="35">
    <w:abstractNumId w:val="28"/>
  </w:num>
  <w:num w:numId="36">
    <w:abstractNumId w:val="16"/>
  </w:num>
  <w:num w:numId="37">
    <w:abstractNumId w:val="23"/>
  </w:num>
  <w:num w:numId="38">
    <w:abstractNumId w:val="36"/>
  </w:num>
  <w:num w:numId="39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60"/>
  <w:evenAndOddHeaders/>
  <w:characterSpacingControl w:val="doNotCompress"/>
  <w:hdrShapeDefaults>
    <o:shapedefaults v:ext="edit" spidmax="2049">
      <o:colormru v:ext="edit" colors="#6ebb1f,#92cc57,#c8e5a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E52"/>
    <w:rsid w:val="00003D4B"/>
    <w:rsid w:val="000138EB"/>
    <w:rsid w:val="0004695D"/>
    <w:rsid w:val="00062543"/>
    <w:rsid w:val="0007397D"/>
    <w:rsid w:val="00085F47"/>
    <w:rsid w:val="00095D00"/>
    <w:rsid w:val="000A5642"/>
    <w:rsid w:val="000B6891"/>
    <w:rsid w:val="000C04BB"/>
    <w:rsid w:val="000C7A71"/>
    <w:rsid w:val="000D73AB"/>
    <w:rsid w:val="000E4F6D"/>
    <w:rsid w:val="000F3039"/>
    <w:rsid w:val="00100A08"/>
    <w:rsid w:val="0010778E"/>
    <w:rsid w:val="00130EE3"/>
    <w:rsid w:val="00157CAD"/>
    <w:rsid w:val="00184E7A"/>
    <w:rsid w:val="00186531"/>
    <w:rsid w:val="00196C45"/>
    <w:rsid w:val="001A0DCC"/>
    <w:rsid w:val="001E276B"/>
    <w:rsid w:val="001F2962"/>
    <w:rsid w:val="001F4FCF"/>
    <w:rsid w:val="00231619"/>
    <w:rsid w:val="00234005"/>
    <w:rsid w:val="0024516F"/>
    <w:rsid w:val="00262D6B"/>
    <w:rsid w:val="00274DC2"/>
    <w:rsid w:val="002771BD"/>
    <w:rsid w:val="002874D2"/>
    <w:rsid w:val="002958FA"/>
    <w:rsid w:val="002C46C0"/>
    <w:rsid w:val="002C5E3E"/>
    <w:rsid w:val="002E7D70"/>
    <w:rsid w:val="002F53B3"/>
    <w:rsid w:val="00315CC2"/>
    <w:rsid w:val="0032289F"/>
    <w:rsid w:val="00333826"/>
    <w:rsid w:val="00333AFA"/>
    <w:rsid w:val="003714C7"/>
    <w:rsid w:val="003737EB"/>
    <w:rsid w:val="00391E25"/>
    <w:rsid w:val="003B32E5"/>
    <w:rsid w:val="003F783F"/>
    <w:rsid w:val="00403FF9"/>
    <w:rsid w:val="0040435E"/>
    <w:rsid w:val="0042435E"/>
    <w:rsid w:val="00426E5B"/>
    <w:rsid w:val="00452DB6"/>
    <w:rsid w:val="00465F61"/>
    <w:rsid w:val="00481B7D"/>
    <w:rsid w:val="00493494"/>
    <w:rsid w:val="004935E7"/>
    <w:rsid w:val="004A2C87"/>
    <w:rsid w:val="004A48C4"/>
    <w:rsid w:val="004A6D73"/>
    <w:rsid w:val="004B65F6"/>
    <w:rsid w:val="004B6DD6"/>
    <w:rsid w:val="004C0EAD"/>
    <w:rsid w:val="004D7EAE"/>
    <w:rsid w:val="004E28FA"/>
    <w:rsid w:val="005036A8"/>
    <w:rsid w:val="005079EF"/>
    <w:rsid w:val="00514EB3"/>
    <w:rsid w:val="00530F27"/>
    <w:rsid w:val="0053577C"/>
    <w:rsid w:val="00542C4E"/>
    <w:rsid w:val="00560591"/>
    <w:rsid w:val="0058207F"/>
    <w:rsid w:val="006117DA"/>
    <w:rsid w:val="00613C20"/>
    <w:rsid w:val="00614760"/>
    <w:rsid w:val="00635D4B"/>
    <w:rsid w:val="00637E95"/>
    <w:rsid w:val="006513EB"/>
    <w:rsid w:val="0065704E"/>
    <w:rsid w:val="006623CA"/>
    <w:rsid w:val="006652D6"/>
    <w:rsid w:val="00684D0C"/>
    <w:rsid w:val="006905FB"/>
    <w:rsid w:val="006A64DD"/>
    <w:rsid w:val="006A69FD"/>
    <w:rsid w:val="006D3C0E"/>
    <w:rsid w:val="006E72A8"/>
    <w:rsid w:val="006F751B"/>
    <w:rsid w:val="00707EA2"/>
    <w:rsid w:val="00707F64"/>
    <w:rsid w:val="00723B54"/>
    <w:rsid w:val="00762E85"/>
    <w:rsid w:val="007636C5"/>
    <w:rsid w:val="007670B9"/>
    <w:rsid w:val="00767DEC"/>
    <w:rsid w:val="00771EE2"/>
    <w:rsid w:val="00773A16"/>
    <w:rsid w:val="007956AC"/>
    <w:rsid w:val="007A059C"/>
    <w:rsid w:val="007B0FBF"/>
    <w:rsid w:val="007C02DA"/>
    <w:rsid w:val="007C4EE0"/>
    <w:rsid w:val="0081396C"/>
    <w:rsid w:val="008175AA"/>
    <w:rsid w:val="008535E8"/>
    <w:rsid w:val="00861561"/>
    <w:rsid w:val="008745E1"/>
    <w:rsid w:val="00885AFE"/>
    <w:rsid w:val="00893989"/>
    <w:rsid w:val="008A5C32"/>
    <w:rsid w:val="008B2E83"/>
    <w:rsid w:val="008C0B53"/>
    <w:rsid w:val="008C7B10"/>
    <w:rsid w:val="008E16A6"/>
    <w:rsid w:val="008E537A"/>
    <w:rsid w:val="008F247A"/>
    <w:rsid w:val="00930574"/>
    <w:rsid w:val="00942A55"/>
    <w:rsid w:val="00976D11"/>
    <w:rsid w:val="00985F40"/>
    <w:rsid w:val="00993110"/>
    <w:rsid w:val="009A2A2C"/>
    <w:rsid w:val="009D13A1"/>
    <w:rsid w:val="009D3012"/>
    <w:rsid w:val="009E226C"/>
    <w:rsid w:val="00A20E93"/>
    <w:rsid w:val="00A35E91"/>
    <w:rsid w:val="00A36168"/>
    <w:rsid w:val="00A72D7E"/>
    <w:rsid w:val="00AA52D2"/>
    <w:rsid w:val="00AB2CEA"/>
    <w:rsid w:val="00AB54F3"/>
    <w:rsid w:val="00AD09E8"/>
    <w:rsid w:val="00AD2E6D"/>
    <w:rsid w:val="00AE7B60"/>
    <w:rsid w:val="00B26CC2"/>
    <w:rsid w:val="00B40A1E"/>
    <w:rsid w:val="00B55D84"/>
    <w:rsid w:val="00B8104D"/>
    <w:rsid w:val="00B94846"/>
    <w:rsid w:val="00B97D66"/>
    <w:rsid w:val="00BA7EE8"/>
    <w:rsid w:val="00BB6B01"/>
    <w:rsid w:val="00BC1F20"/>
    <w:rsid w:val="00BD457F"/>
    <w:rsid w:val="00BE5AFE"/>
    <w:rsid w:val="00BE7089"/>
    <w:rsid w:val="00BE7BE3"/>
    <w:rsid w:val="00C137AF"/>
    <w:rsid w:val="00C3758C"/>
    <w:rsid w:val="00C513BA"/>
    <w:rsid w:val="00C5669D"/>
    <w:rsid w:val="00C62948"/>
    <w:rsid w:val="00C9451F"/>
    <w:rsid w:val="00C96F05"/>
    <w:rsid w:val="00CA1D05"/>
    <w:rsid w:val="00CA2ABB"/>
    <w:rsid w:val="00CA339D"/>
    <w:rsid w:val="00CB1C33"/>
    <w:rsid w:val="00CC6180"/>
    <w:rsid w:val="00CD4BB8"/>
    <w:rsid w:val="00CF446A"/>
    <w:rsid w:val="00D15BC7"/>
    <w:rsid w:val="00D178E2"/>
    <w:rsid w:val="00D2252A"/>
    <w:rsid w:val="00D43EB8"/>
    <w:rsid w:val="00D47014"/>
    <w:rsid w:val="00D62128"/>
    <w:rsid w:val="00D62535"/>
    <w:rsid w:val="00D83C9C"/>
    <w:rsid w:val="00D97E39"/>
    <w:rsid w:val="00DA46AC"/>
    <w:rsid w:val="00DD797A"/>
    <w:rsid w:val="00DF425C"/>
    <w:rsid w:val="00E05648"/>
    <w:rsid w:val="00E14E52"/>
    <w:rsid w:val="00E350EA"/>
    <w:rsid w:val="00E75F07"/>
    <w:rsid w:val="00E87519"/>
    <w:rsid w:val="00E87797"/>
    <w:rsid w:val="00EA4CA2"/>
    <w:rsid w:val="00EB08CD"/>
    <w:rsid w:val="00EB25B2"/>
    <w:rsid w:val="00ED62C9"/>
    <w:rsid w:val="00EE133A"/>
    <w:rsid w:val="00F143A8"/>
    <w:rsid w:val="00F14B70"/>
    <w:rsid w:val="00F20C14"/>
    <w:rsid w:val="00F84266"/>
    <w:rsid w:val="00F856A5"/>
    <w:rsid w:val="00FA4CC3"/>
    <w:rsid w:val="00FA6CF8"/>
    <w:rsid w:val="00FC6892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ebb1f,#92cc57,#c8e5aa"/>
    </o:shapedefaults>
    <o:shapelayout v:ext="edit">
      <o:idmap v:ext="edit" data="1"/>
    </o:shapelayout>
  </w:shapeDefaults>
  <w:decimalSymbol w:val="."/>
  <w:listSeparator w:val=","/>
  <w14:docId w14:val="36FBCCEC"/>
  <w15:chartTrackingRefBased/>
  <w15:docId w15:val="{4839A7FF-5DA6-4152-9922-7078494B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64"/>
    <w:rPr>
      <w:rFonts w:ascii="Trebuchet MS" w:hAnsi="Trebuchet MS"/>
      <w:szCs w:val="24"/>
    </w:rPr>
  </w:style>
  <w:style w:type="paragraph" w:styleId="Heading1">
    <w:name w:val="heading 1"/>
    <w:basedOn w:val="ChapterTitle"/>
    <w:next w:val="BodyText"/>
    <w:qFormat/>
    <w:rsid w:val="007636C5"/>
    <w:pPr>
      <w:pageBreakBefore w:val="0"/>
      <w:spacing w:before="600" w:after="360" w:line="240" w:lineRule="auto"/>
      <w:outlineLvl w:val="0"/>
    </w:pPr>
    <w:rPr>
      <w:rFonts w:cs="Arial"/>
      <w:bCs w:val="0"/>
      <w:color w:val="63AF34"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rsid w:val="00F84266"/>
    <w:pPr>
      <w:spacing w:before="360" w:after="240" w:line="260" w:lineRule="exact"/>
      <w:outlineLvl w:val="1"/>
    </w:pPr>
    <w:rPr>
      <w:bCs/>
      <w:iCs/>
      <w:color w:val="000000"/>
      <w:sz w:val="28"/>
      <w:szCs w:val="28"/>
    </w:rPr>
  </w:style>
  <w:style w:type="paragraph" w:styleId="Heading3">
    <w:name w:val="heading 3"/>
    <w:basedOn w:val="Heading1"/>
    <w:next w:val="BodyText"/>
    <w:qFormat/>
    <w:rsid w:val="00F84266"/>
    <w:pPr>
      <w:spacing w:before="240" w:after="40" w:line="260" w:lineRule="exact"/>
      <w:outlineLvl w:val="2"/>
    </w:pPr>
    <w:rPr>
      <w:bCs/>
      <w:sz w:val="24"/>
      <w:szCs w:val="24"/>
    </w:rPr>
  </w:style>
  <w:style w:type="paragraph" w:styleId="Heading4">
    <w:name w:val="heading 4"/>
    <w:basedOn w:val="Heading3"/>
    <w:next w:val="BodyText"/>
    <w:qFormat/>
    <w:rsid w:val="00B94846"/>
    <w:pPr>
      <w:spacing w:before="180" w:after="0"/>
      <w:outlineLvl w:val="3"/>
    </w:pPr>
    <w:rPr>
      <w:bCs w:val="0"/>
      <w:i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0138EB"/>
    <w:pPr>
      <w:keepNext/>
      <w:spacing w:before="200" w:after="2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Title"/>
    <w:next w:val="BodyText"/>
    <w:rsid w:val="00C137AF"/>
    <w:pPr>
      <w:keepNext/>
      <w:pageBreakBefore/>
      <w:spacing w:after="600" w:line="420" w:lineRule="exact"/>
    </w:pPr>
    <w:rPr>
      <w:rFonts w:ascii="Trebuchet MS" w:hAnsi="Trebuchet MS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C137AF"/>
    <w:pPr>
      <w:spacing w:after="180" w:line="260" w:lineRule="exact"/>
    </w:pPr>
    <w:rPr>
      <w:szCs w:val="20"/>
    </w:rPr>
  </w:style>
  <w:style w:type="paragraph" w:styleId="FootnoteText">
    <w:name w:val="footnote text"/>
    <w:basedOn w:val="Normal"/>
    <w:semiHidden/>
    <w:rPr>
      <w:rFonts w:ascii="Garamond" w:hAnsi="Garamond"/>
      <w:sz w:val="16"/>
      <w:szCs w:val="16"/>
    </w:rPr>
  </w:style>
  <w:style w:type="paragraph" w:styleId="Header">
    <w:name w:val="header"/>
    <w:basedOn w:val="Footer"/>
    <w:rsid w:val="006A64DD"/>
    <w:rPr>
      <w:szCs w:val="16"/>
    </w:rPr>
  </w:style>
  <w:style w:type="paragraph" w:customStyle="1" w:styleId="LegalTextHeading">
    <w:name w:val="Legal Text Heading"/>
    <w:basedOn w:val="BodyText"/>
    <w:next w:val="LegalText"/>
    <w:rsid w:val="0058207F"/>
    <w:pPr>
      <w:keepNext/>
      <w:spacing w:after="0" w:line="240" w:lineRule="auto"/>
    </w:pPr>
    <w:rPr>
      <w:b/>
      <w:sz w:val="16"/>
    </w:rPr>
  </w:style>
  <w:style w:type="paragraph" w:styleId="Footer">
    <w:name w:val="footer"/>
    <w:basedOn w:val="BodyText"/>
    <w:rsid w:val="00CA1D05"/>
    <w:pPr>
      <w:tabs>
        <w:tab w:val="center" w:pos="4507"/>
        <w:tab w:val="right" w:pos="9000"/>
      </w:tabs>
      <w:spacing w:after="0" w:line="240" w:lineRule="auto"/>
    </w:pPr>
    <w:rPr>
      <w:sz w:val="14"/>
    </w:rPr>
  </w:style>
  <w:style w:type="paragraph" w:customStyle="1" w:styleId="CoverTitle">
    <w:name w:val="CoverTitle"/>
    <w:next w:val="CoverSubhead"/>
    <w:rsid w:val="00AA52D2"/>
    <w:pPr>
      <w:spacing w:after="480" w:line="640" w:lineRule="exact"/>
    </w:pPr>
    <w:rPr>
      <w:rFonts w:ascii="Trebuchet MS" w:hAnsi="Trebuchet MS"/>
      <w:b/>
      <w:noProof/>
      <w:sz w:val="44"/>
      <w:szCs w:val="30"/>
    </w:rPr>
  </w:style>
  <w:style w:type="paragraph" w:customStyle="1" w:styleId="CoverSubhead">
    <w:name w:val="CoverSubhead"/>
    <w:basedOn w:val="CoverTitle"/>
    <w:next w:val="CoverDate"/>
    <w:rsid w:val="007636C5"/>
    <w:pPr>
      <w:spacing w:before="240" w:line="380" w:lineRule="exact"/>
    </w:pPr>
    <w:rPr>
      <w:color w:val="63AF34"/>
      <w:sz w:val="32"/>
      <w:szCs w:val="32"/>
    </w:rPr>
  </w:style>
  <w:style w:type="paragraph" w:customStyle="1" w:styleId="CoverDate">
    <w:name w:val="CoverDate"/>
    <w:next w:val="BodyText"/>
    <w:pPr>
      <w:spacing w:before="360"/>
    </w:pPr>
    <w:rPr>
      <w:rFonts w:ascii="Trebuchet MS" w:hAnsi="Trebuchet MS"/>
      <w:noProof/>
      <w:sz w:val="26"/>
      <w:szCs w:val="32"/>
    </w:rPr>
  </w:style>
  <w:style w:type="paragraph" w:customStyle="1" w:styleId="copyrightfooter">
    <w:name w:val="copyright footer"/>
    <w:basedOn w:val="Normal"/>
    <w:rsid w:val="00FA6CF8"/>
    <w:pPr>
      <w:tabs>
        <w:tab w:val="right" w:pos="8640"/>
      </w:tabs>
      <w:ind w:firstLine="5040"/>
      <w:jc w:val="right"/>
    </w:pPr>
    <w:rPr>
      <w:sz w:val="9"/>
      <w:szCs w:val="9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umberBody1">
    <w:name w:val="Number Body 1"/>
    <w:basedOn w:val="BulletBody1"/>
    <w:rsid w:val="00B8104D"/>
    <w:pPr>
      <w:numPr>
        <w:numId w:val="5"/>
      </w:numPr>
      <w:tabs>
        <w:tab w:val="clear" w:pos="360"/>
      </w:tabs>
      <w:spacing w:before="0" w:after="180" w:line="240" w:lineRule="exact"/>
      <w:ind w:left="720" w:hanging="360"/>
    </w:pPr>
  </w:style>
  <w:style w:type="character" w:styleId="PageNumber">
    <w:name w:val="page number"/>
    <w:rPr>
      <w:rFonts w:ascii="Trebuchet MS" w:hAnsi="Trebuchet MS"/>
      <w:sz w:val="14"/>
    </w:rPr>
  </w:style>
  <w:style w:type="paragraph" w:styleId="EndnoteText">
    <w:name w:val="endnote text"/>
    <w:basedOn w:val="Normal"/>
    <w:semiHidden/>
    <w:rPr>
      <w:szCs w:val="20"/>
    </w:rPr>
  </w:style>
  <w:style w:type="paragraph" w:styleId="BodyTextIndent">
    <w:name w:val="Body Text Indent"/>
    <w:basedOn w:val="BodyText"/>
    <w:rsid w:val="00157CAD"/>
    <w:pPr>
      <w:ind w:left="360"/>
    </w:pPr>
  </w:style>
  <w:style w:type="paragraph" w:customStyle="1" w:styleId="FeatureBenefitHighlight">
    <w:name w:val="Feature/Benefit/Highlight"/>
    <w:basedOn w:val="Heading4"/>
    <w:next w:val="BodyText"/>
    <w:rsid w:val="0024516F"/>
  </w:style>
  <w:style w:type="paragraph" w:styleId="BodyTextFirstIndent2">
    <w:name w:val="Body Text First Indent 2"/>
    <w:basedOn w:val="BodyTextIndent"/>
    <w:rsid w:val="00B55D84"/>
    <w:pPr>
      <w:spacing w:after="120" w:line="240" w:lineRule="auto"/>
      <w:ind w:firstLine="210"/>
    </w:pPr>
    <w:rPr>
      <w:szCs w:val="24"/>
    </w:rPr>
  </w:style>
  <w:style w:type="paragraph" w:customStyle="1" w:styleId="ListIndent1">
    <w:name w:val="List Indent 1"/>
    <w:basedOn w:val="BulletBody1"/>
    <w:rsid w:val="004C0EAD"/>
    <w:pPr>
      <w:numPr>
        <w:numId w:val="0"/>
      </w:numPr>
      <w:ind w:left="360"/>
    </w:pPr>
  </w:style>
  <w:style w:type="paragraph" w:customStyle="1" w:styleId="ListIndent2">
    <w:name w:val="List Indent 2"/>
    <w:basedOn w:val="ListIndent1"/>
    <w:rsid w:val="004C0EAD"/>
    <w:pPr>
      <w:ind w:left="720"/>
    </w:pPr>
  </w:style>
  <w:style w:type="paragraph" w:styleId="TOC1">
    <w:name w:val="toc 1"/>
    <w:basedOn w:val="Normal"/>
    <w:next w:val="Normal"/>
    <w:semiHidden/>
    <w:rsid w:val="007636C5"/>
    <w:pPr>
      <w:spacing w:line="320" w:lineRule="exact"/>
    </w:pPr>
    <w:rPr>
      <w:b/>
      <w:color w:val="63AF34"/>
      <w:szCs w:val="20"/>
    </w:rPr>
  </w:style>
  <w:style w:type="paragraph" w:customStyle="1" w:styleId="BulletBody2">
    <w:name w:val="Bullet Body 2"/>
    <w:basedOn w:val="BulletBody1"/>
    <w:rsid w:val="007636C5"/>
    <w:pPr>
      <w:numPr>
        <w:numId w:val="24"/>
      </w:numPr>
    </w:pPr>
  </w:style>
  <w:style w:type="paragraph" w:customStyle="1" w:styleId="BrandFamily">
    <w:name w:val="BrandFamily"/>
    <w:basedOn w:val="BodyText"/>
    <w:rsid w:val="00885AFE"/>
    <w:pPr>
      <w:jc w:val="right"/>
    </w:pPr>
    <w:rPr>
      <w:sz w:val="24"/>
    </w:rPr>
  </w:style>
  <w:style w:type="paragraph" w:customStyle="1" w:styleId="BulletTable2">
    <w:name w:val="Bullet Table 2"/>
    <w:basedOn w:val="BulletTable1"/>
    <w:rsid w:val="007636C5"/>
    <w:pPr>
      <w:numPr>
        <w:numId w:val="26"/>
      </w:numPr>
    </w:pPr>
  </w:style>
  <w:style w:type="paragraph" w:customStyle="1" w:styleId="BulletTable1">
    <w:name w:val="Bullet Table 1"/>
    <w:basedOn w:val="BulletBody1"/>
    <w:rsid w:val="00E05648"/>
    <w:pPr>
      <w:ind w:left="720"/>
    </w:pPr>
  </w:style>
  <w:style w:type="paragraph" w:customStyle="1" w:styleId="BulletTable3">
    <w:name w:val="Bullet Table 3"/>
    <w:basedOn w:val="BulletTable2"/>
    <w:rsid w:val="007636C5"/>
    <w:pPr>
      <w:numPr>
        <w:numId w:val="2"/>
      </w:numPr>
    </w:pPr>
  </w:style>
  <w:style w:type="paragraph" w:customStyle="1" w:styleId="TableHeading1">
    <w:name w:val="Table Heading 1"/>
    <w:basedOn w:val="BodyText"/>
    <w:next w:val="TableBodyText"/>
    <w:rsid w:val="00C9451F"/>
    <w:pPr>
      <w:spacing w:before="180"/>
      <w:jc w:val="center"/>
    </w:pPr>
    <w:rPr>
      <w:b/>
      <w:bCs/>
      <w:color w:val="FFFFFF"/>
      <w:sz w:val="24"/>
    </w:rPr>
  </w:style>
  <w:style w:type="paragraph" w:styleId="TOC2">
    <w:name w:val="toc 2"/>
    <w:basedOn w:val="Normal"/>
    <w:next w:val="Normal"/>
    <w:semiHidden/>
    <w:rsid w:val="00985F40"/>
    <w:pPr>
      <w:spacing w:line="320" w:lineRule="exact"/>
      <w:ind w:left="245"/>
    </w:pPr>
    <w:rPr>
      <w:szCs w:val="20"/>
    </w:rPr>
  </w:style>
  <w:style w:type="paragraph" w:styleId="TOC3">
    <w:name w:val="toc 3"/>
    <w:basedOn w:val="Normal"/>
    <w:next w:val="Normal"/>
    <w:semiHidden/>
    <w:rsid w:val="00985F40"/>
    <w:pPr>
      <w:spacing w:line="320" w:lineRule="exact"/>
      <w:ind w:left="475"/>
    </w:pPr>
    <w:rPr>
      <w:szCs w:val="20"/>
    </w:rPr>
  </w:style>
  <w:style w:type="paragraph" w:customStyle="1" w:styleId="TableText">
    <w:name w:val="TableText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customStyle="1" w:styleId="ProductName">
    <w:name w:val="ProductName"/>
    <w:basedOn w:val="BrandFamily"/>
    <w:next w:val="BrandFamily"/>
    <w:rsid w:val="00707F64"/>
    <w:pPr>
      <w:spacing w:before="60" w:after="60" w:line="320" w:lineRule="exact"/>
    </w:pPr>
    <w:rPr>
      <w:sz w:val="30"/>
      <w:szCs w:val="30"/>
    </w:rPr>
  </w:style>
  <w:style w:type="paragraph" w:styleId="BodyText2">
    <w:name w:val="Body Text 2"/>
    <w:basedOn w:val="Normal"/>
    <w:rsid w:val="00B55D84"/>
    <w:pPr>
      <w:spacing w:after="120" w:line="480" w:lineRule="auto"/>
    </w:pPr>
  </w:style>
  <w:style w:type="paragraph" w:customStyle="1" w:styleId="TableHeading2">
    <w:name w:val="Table Heading 2"/>
    <w:basedOn w:val="TableHeading1"/>
    <w:next w:val="TableBodyText"/>
    <w:rsid w:val="00C9451F"/>
    <w:pPr>
      <w:spacing w:after="60"/>
    </w:pPr>
    <w:rPr>
      <w:bCs w:val="0"/>
      <w:color w:val="auto"/>
      <w:sz w:val="20"/>
    </w:rPr>
  </w:style>
  <w:style w:type="paragraph" w:customStyle="1" w:styleId="TableBodyText">
    <w:name w:val="Table Body Text"/>
    <w:basedOn w:val="BodyText"/>
    <w:rsid w:val="00C137AF"/>
    <w:pPr>
      <w:spacing w:before="80" w:after="80"/>
    </w:pPr>
  </w:style>
  <w:style w:type="paragraph" w:customStyle="1" w:styleId="LegalText">
    <w:name w:val="LegalText"/>
    <w:rsid w:val="0058207F"/>
    <w:pPr>
      <w:spacing w:after="80"/>
    </w:pPr>
    <w:rPr>
      <w:rFonts w:ascii="Trebuchet MS" w:hAnsi="Trebuchet MS"/>
      <w:sz w:val="16"/>
      <w:szCs w:val="16"/>
    </w:rPr>
  </w:style>
  <w:style w:type="character" w:styleId="LineNumber">
    <w:name w:val="line number"/>
    <w:basedOn w:val="DefaultParagraphFont"/>
  </w:style>
  <w:style w:type="paragraph" w:customStyle="1" w:styleId="NumberBody2">
    <w:name w:val="Number Body 2"/>
    <w:basedOn w:val="NumberBody1"/>
    <w:rsid w:val="00B8104D"/>
    <w:pPr>
      <w:numPr>
        <w:numId w:val="4"/>
      </w:numPr>
    </w:pPr>
  </w:style>
  <w:style w:type="paragraph" w:customStyle="1" w:styleId="BulletBody1">
    <w:name w:val="Bullet Body 1"/>
    <w:basedOn w:val="Normal"/>
    <w:rsid w:val="007636C5"/>
    <w:pPr>
      <w:numPr>
        <w:numId w:val="22"/>
      </w:numPr>
      <w:spacing w:before="80" w:after="80" w:line="260" w:lineRule="exact"/>
    </w:pPr>
    <w:rPr>
      <w:szCs w:val="20"/>
    </w:rPr>
  </w:style>
  <w:style w:type="paragraph" w:customStyle="1" w:styleId="ListIndent3">
    <w:name w:val="List Indent 3"/>
    <w:basedOn w:val="ListIndent2"/>
    <w:rsid w:val="004C0EAD"/>
    <w:pPr>
      <w:ind w:left="1080"/>
    </w:pPr>
  </w:style>
  <w:style w:type="paragraph" w:styleId="BodyText3">
    <w:name w:val="Body Text 3"/>
    <w:basedOn w:val="Normal"/>
    <w:rsid w:val="00B55D84"/>
    <w:pPr>
      <w:spacing w:after="120"/>
    </w:pPr>
    <w:rPr>
      <w:sz w:val="16"/>
      <w:szCs w:val="16"/>
    </w:rPr>
  </w:style>
  <w:style w:type="paragraph" w:customStyle="1" w:styleId="Checklist">
    <w:name w:val="Checklist"/>
    <w:basedOn w:val="Normal"/>
    <w:rsid w:val="007636C5"/>
    <w:pPr>
      <w:numPr>
        <w:numId w:val="3"/>
      </w:numPr>
      <w:spacing w:after="180"/>
    </w:pPr>
    <w:rPr>
      <w:szCs w:val="20"/>
    </w:rPr>
  </w:style>
  <w:style w:type="paragraph" w:customStyle="1" w:styleId="CodeSample">
    <w:name w:val="Code Sample"/>
    <w:basedOn w:val="Normal"/>
    <w:rsid w:val="00CA1D05"/>
    <w:pPr>
      <w:spacing w:after="180"/>
    </w:pPr>
    <w:rPr>
      <w:rFonts w:ascii="Courier New" w:hAnsi="Courier New"/>
      <w:sz w:val="18"/>
      <w:szCs w:val="20"/>
    </w:rPr>
  </w:style>
  <w:style w:type="paragraph" w:customStyle="1" w:styleId="TableBodyText-Tight">
    <w:name w:val="Table Body Text-Tight"/>
    <w:basedOn w:val="TableBodyText"/>
    <w:rsid w:val="008F247A"/>
    <w:pPr>
      <w:spacing w:before="20" w:after="20" w:line="240" w:lineRule="auto"/>
    </w:pPr>
  </w:style>
  <w:style w:type="paragraph" w:customStyle="1" w:styleId="GraphicWithCaption">
    <w:name w:val="GraphicWithCaption"/>
    <w:basedOn w:val="Normal"/>
    <w:next w:val="GraphicCaption"/>
    <w:rsid w:val="00C137AF"/>
    <w:pPr>
      <w:keepNext/>
      <w:spacing w:before="600"/>
    </w:pPr>
    <w:rPr>
      <w:szCs w:val="20"/>
    </w:rPr>
  </w:style>
  <w:style w:type="paragraph" w:customStyle="1" w:styleId="GraphicCaption">
    <w:name w:val="GraphicCaption"/>
    <w:basedOn w:val="Normal"/>
    <w:rsid w:val="00C137AF"/>
    <w:pPr>
      <w:spacing w:after="360" w:line="220" w:lineRule="exact"/>
      <w:jc w:val="center"/>
    </w:pPr>
    <w:rPr>
      <w:b/>
      <w:sz w:val="18"/>
      <w:szCs w:val="18"/>
    </w:rPr>
  </w:style>
  <w:style w:type="paragraph" w:customStyle="1" w:styleId="GraphicNoCaption">
    <w:name w:val="GraphicNoCaption"/>
    <w:basedOn w:val="GraphicWithCaption"/>
    <w:next w:val="Normal"/>
    <w:rsid w:val="00DF425C"/>
    <w:pPr>
      <w:keepNext w:val="0"/>
      <w:spacing w:before="360" w:after="360"/>
    </w:pPr>
  </w:style>
  <w:style w:type="paragraph" w:customStyle="1" w:styleId="callout">
    <w:name w:val="callout"/>
    <w:basedOn w:val="LegalText"/>
    <w:rsid w:val="00F14B70"/>
    <w:rPr>
      <w:sz w:val="18"/>
    </w:rPr>
  </w:style>
  <w:style w:type="paragraph" w:customStyle="1" w:styleId="NoteTipBody">
    <w:name w:val="NoteTipBody"/>
    <w:basedOn w:val="Normal"/>
    <w:rsid w:val="00C137AF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after="180" w:line="260" w:lineRule="exact"/>
      <w:ind w:left="360" w:right="360"/>
    </w:pPr>
    <w:rPr>
      <w:szCs w:val="20"/>
    </w:rPr>
  </w:style>
  <w:style w:type="paragraph" w:customStyle="1" w:styleId="NoteTipTitle">
    <w:name w:val="NoteTipTitle"/>
    <w:basedOn w:val="NoteTipBody"/>
    <w:rsid w:val="00A36168"/>
    <w:pPr>
      <w:keepNext/>
      <w:spacing w:after="0"/>
    </w:pPr>
    <w:rPr>
      <w:b/>
    </w:rPr>
  </w:style>
  <w:style w:type="paragraph" w:customStyle="1" w:styleId="BulletBody3">
    <w:name w:val="Bullet Body 3"/>
    <w:basedOn w:val="BulletBody2"/>
    <w:rsid w:val="007636C5"/>
    <w:pPr>
      <w:numPr>
        <w:numId w:val="6"/>
      </w:numPr>
    </w:pPr>
  </w:style>
  <w:style w:type="paragraph" w:styleId="TOC4">
    <w:name w:val="toc 4"/>
    <w:basedOn w:val="Normal"/>
    <w:next w:val="Normal"/>
    <w:autoRedefine/>
    <w:semiHidden/>
    <w:rsid w:val="006623CA"/>
    <w:pPr>
      <w:ind w:left="600"/>
    </w:pPr>
  </w:style>
  <w:style w:type="paragraph" w:customStyle="1" w:styleId="Styles">
    <w:name w:val="Styles"/>
    <w:basedOn w:val="Normal"/>
    <w:rsid w:val="00B26CC2"/>
    <w:pPr>
      <w:spacing w:before="120" w:after="120" w:line="260" w:lineRule="exact"/>
    </w:pPr>
    <w:rPr>
      <w:szCs w:val="20"/>
    </w:rPr>
  </w:style>
  <w:style w:type="paragraph" w:customStyle="1" w:styleId="CoverNormal">
    <w:name w:val="Cover Normal"/>
    <w:basedOn w:val="Normal"/>
    <w:link w:val="CoverNormalChar"/>
    <w:qFormat/>
    <w:rsid w:val="006D3C0E"/>
    <w:pPr>
      <w:spacing w:before="240" w:after="240"/>
    </w:pPr>
    <w:rPr>
      <w:rFonts w:eastAsia="MS Gothic"/>
      <w:color w:val="FFFFFF"/>
      <w:sz w:val="28"/>
    </w:rPr>
  </w:style>
  <w:style w:type="paragraph" w:customStyle="1" w:styleId="StylesML">
    <w:name w:val="Styles ML"/>
    <w:basedOn w:val="Styles"/>
    <w:rsid w:val="000D73AB"/>
  </w:style>
  <w:style w:type="paragraph" w:styleId="Index1">
    <w:name w:val="index 1"/>
    <w:basedOn w:val="IndexHeading"/>
    <w:next w:val="Normal"/>
    <w:autoRedefine/>
    <w:rsid w:val="000D73AB"/>
    <w:pPr>
      <w:spacing w:after="120"/>
      <w:ind w:left="245" w:hanging="245"/>
    </w:pPr>
  </w:style>
  <w:style w:type="paragraph" w:styleId="IndexHeading">
    <w:name w:val="index heading"/>
    <w:basedOn w:val="Normal"/>
    <w:next w:val="Index1"/>
    <w:semiHidden/>
    <w:rsid w:val="00B26CC2"/>
    <w:pPr>
      <w:spacing w:after="180" w:line="260" w:lineRule="exact"/>
    </w:pPr>
    <w:rPr>
      <w:rFonts w:cs="Arial"/>
      <w:b/>
      <w:bCs/>
      <w:szCs w:val="20"/>
    </w:rPr>
  </w:style>
  <w:style w:type="paragraph" w:customStyle="1" w:styleId="Index1ML">
    <w:name w:val="Index 1 ML"/>
    <w:basedOn w:val="Index1"/>
    <w:next w:val="BodyCopyML"/>
    <w:rsid w:val="000D73AB"/>
  </w:style>
  <w:style w:type="paragraph" w:customStyle="1" w:styleId="BodyCopyML">
    <w:name w:val="BodyCopy ML"/>
    <w:basedOn w:val="Normal"/>
    <w:rsid w:val="00B26CC2"/>
    <w:pPr>
      <w:spacing w:after="180" w:line="260" w:lineRule="exact"/>
    </w:pPr>
    <w:rPr>
      <w:szCs w:val="20"/>
    </w:rPr>
  </w:style>
  <w:style w:type="paragraph" w:customStyle="1" w:styleId="EffectiveDateML">
    <w:name w:val="Effective Date ML"/>
    <w:basedOn w:val="Styles"/>
    <w:rsid w:val="000D73AB"/>
  </w:style>
  <w:style w:type="paragraph" w:customStyle="1" w:styleId="IndexHeadingML">
    <w:name w:val="Index Heading ML"/>
    <w:basedOn w:val="IndexHeading"/>
    <w:next w:val="Index1ML"/>
    <w:rsid w:val="000D73AB"/>
    <w:pPr>
      <w:numPr>
        <w:numId w:val="33"/>
      </w:numPr>
      <w:tabs>
        <w:tab w:val="clear" w:pos="360"/>
      </w:tabs>
      <w:spacing w:after="0" w:line="240" w:lineRule="auto"/>
      <w:ind w:left="0"/>
    </w:pPr>
    <w:rPr>
      <w:szCs w:val="24"/>
    </w:rPr>
  </w:style>
  <w:style w:type="character" w:customStyle="1" w:styleId="CoverNormalChar">
    <w:name w:val="Cover Normal Char"/>
    <w:link w:val="CoverNormal"/>
    <w:rsid w:val="006D3C0E"/>
    <w:rPr>
      <w:rFonts w:ascii="Trebuchet MS" w:eastAsia="MS Gothic" w:hAnsi="Trebuchet MS"/>
      <w:color w:val="FFFFFF"/>
      <w:sz w:val="28"/>
      <w:szCs w:val="24"/>
    </w:rPr>
  </w:style>
  <w:style w:type="paragraph" w:customStyle="1" w:styleId="Boilerplate">
    <w:name w:val="Boilerplate"/>
    <w:basedOn w:val="CoverNormal"/>
    <w:link w:val="BoilerplateChar"/>
    <w:qFormat/>
    <w:rsid w:val="006D3C0E"/>
    <w:pPr>
      <w:spacing w:before="0"/>
    </w:pPr>
    <w:rPr>
      <w:sz w:val="18"/>
    </w:rPr>
  </w:style>
  <w:style w:type="character" w:customStyle="1" w:styleId="BoilerplateChar">
    <w:name w:val="Boilerplate Char"/>
    <w:link w:val="Boilerplate"/>
    <w:rsid w:val="006D3C0E"/>
    <w:rPr>
      <w:rFonts w:ascii="Trebuchet MS" w:eastAsia="MS Gothic" w:hAnsi="Trebuchet MS"/>
      <w:color w:val="FFFFFF"/>
      <w:sz w:val="18"/>
      <w:szCs w:val="24"/>
    </w:rPr>
  </w:style>
  <w:style w:type="character" w:customStyle="1" w:styleId="BodyTextChar">
    <w:name w:val="Body Text Char"/>
    <w:link w:val="BodyText"/>
    <w:rsid w:val="007636C5"/>
    <w:rPr>
      <w:rFonts w:ascii="Trebuchet MS" w:hAnsi="Trebuchet MS"/>
    </w:rPr>
  </w:style>
  <w:style w:type="character" w:styleId="Strong">
    <w:name w:val="Strong"/>
    <w:qFormat/>
    <w:rsid w:val="00CB1C33"/>
    <w:rPr>
      <w:b/>
      <w:bCs/>
    </w:rPr>
  </w:style>
  <w:style w:type="paragraph" w:styleId="BalloonText">
    <w:name w:val="Balloon Text"/>
    <w:basedOn w:val="Normal"/>
    <w:link w:val="BalloonTextChar"/>
    <w:rsid w:val="00107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0778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9931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3110"/>
    <w:rPr>
      <w:szCs w:val="20"/>
    </w:rPr>
  </w:style>
  <w:style w:type="character" w:customStyle="1" w:styleId="CommentTextChar">
    <w:name w:val="Comment Text Char"/>
    <w:link w:val="CommentText"/>
    <w:rsid w:val="0099311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rsid w:val="00993110"/>
    <w:rPr>
      <w:b/>
      <w:bCs/>
    </w:rPr>
  </w:style>
  <w:style w:type="character" w:customStyle="1" w:styleId="CommentSubjectChar">
    <w:name w:val="Comment Subject Char"/>
    <w:link w:val="CommentSubject"/>
    <w:rsid w:val="00993110"/>
    <w:rPr>
      <w:rFonts w:ascii="Trebuchet MS" w:hAnsi="Trebuchet MS"/>
      <w:b/>
      <w:bCs/>
    </w:rPr>
  </w:style>
  <w:style w:type="table" w:styleId="TableGrid">
    <w:name w:val="Table Grid"/>
    <w:basedOn w:val="TableNormal"/>
    <w:rsid w:val="00085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yler_kelly@reyr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ppone.net/signu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ppone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lind.Nelson\AppData\Roaming\Microsoft\Templates\2013%20WK%20Brande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840F02747E344901460AB42ABEE20" ma:contentTypeVersion="0" ma:contentTypeDescription="Create a new document." ma:contentTypeScope="" ma:versionID="4c1be16facfb7c329078308d48ea3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30EEC-5918-4AE2-BC31-BB5E3774CB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F301AD-B0DB-4EF5-A61B-9C2157B2C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CE22E-C13B-4ED5-A992-48EF26883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 WK Branded Template.dot</Template>
  <TotalTime>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Bankers Systems, Inc.</Company>
  <LinksUpToDate>false</LinksUpToDate>
  <CharactersWithSpaces>1718</CharactersWithSpaces>
  <SharedDoc>false</SharedDoc>
  <HLinks>
    <vt:vector size="42" baseType="variant"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_Toc153004425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_Toc153004424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_Toc153004423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_Toc153004422</vt:lpwstr>
      </vt:variant>
      <vt:variant>
        <vt:i4>3276901</vt:i4>
      </vt:variant>
      <vt:variant>
        <vt:i4>6</vt:i4>
      </vt:variant>
      <vt:variant>
        <vt:i4>0</vt:i4>
      </vt:variant>
      <vt:variant>
        <vt:i4>5</vt:i4>
      </vt:variant>
      <vt:variant>
        <vt:lpwstr>http://www.wolterskluwerfs.com/</vt:lpwstr>
      </vt:variant>
      <vt:variant>
        <vt:lpwstr/>
      </vt:variant>
      <vt:variant>
        <vt:i4>4259843</vt:i4>
      </vt:variant>
      <vt:variant>
        <vt:i4>3</vt:i4>
      </vt:variant>
      <vt:variant>
        <vt:i4>0</vt:i4>
      </vt:variant>
      <vt:variant>
        <vt:i4>5</vt:i4>
      </vt:variant>
      <vt:variant>
        <vt:lpwstr>http://www.wolterskluwer.com/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http://www.wolterskluwerfs.com/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Nelson, Rosalind</dc:creator>
  <cp:keywords/>
  <cp:lastModifiedBy>Nelson, Rosalind</cp:lastModifiedBy>
  <cp:revision>6</cp:revision>
  <cp:lastPrinted>2015-08-24T14:02:00Z</cp:lastPrinted>
  <dcterms:created xsi:type="dcterms:W3CDTF">2015-09-01T03:31:00Z</dcterms:created>
  <dcterms:modified xsi:type="dcterms:W3CDTF">2016-12-14T00:27:00Z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0x010100C1A840F02747E344901460AB42ABEE20</vt:lpwstr>
  </property>
</Properties>
</file>